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D3" w:rsidRPr="000539D3" w:rsidRDefault="000539D3" w:rsidP="00EE4465">
      <w:pPr>
        <w:pStyle w:val="1"/>
        <w:keepNext w:val="0"/>
        <w:widowControl w:val="0"/>
        <w:rPr>
          <w:sz w:val="24"/>
          <w:szCs w:val="24"/>
        </w:rPr>
      </w:pPr>
    </w:p>
    <w:p w:rsidR="00EE4465" w:rsidRPr="000539D3" w:rsidRDefault="00EE4465" w:rsidP="00EE4465">
      <w:pPr>
        <w:pStyle w:val="1"/>
        <w:keepNext w:val="0"/>
        <w:widowControl w:val="0"/>
        <w:rPr>
          <w:sz w:val="24"/>
          <w:szCs w:val="24"/>
        </w:rPr>
      </w:pPr>
      <w:r w:rsidRPr="000539D3">
        <w:rPr>
          <w:sz w:val="24"/>
          <w:szCs w:val="24"/>
        </w:rPr>
        <w:t>РОССИЙСКАЯ ФЕДЕРАЦИЯ</w:t>
      </w:r>
    </w:p>
    <w:p w:rsidR="00EE4465" w:rsidRPr="000539D3" w:rsidRDefault="00EE4465" w:rsidP="00EE4465">
      <w:pPr>
        <w:jc w:val="center"/>
        <w:rPr>
          <w:b/>
          <w:sz w:val="24"/>
          <w:szCs w:val="24"/>
        </w:rPr>
      </w:pPr>
      <w:r w:rsidRPr="000539D3">
        <w:rPr>
          <w:b/>
          <w:sz w:val="24"/>
          <w:szCs w:val="24"/>
        </w:rPr>
        <w:t>Совет муниципального образования</w:t>
      </w:r>
    </w:p>
    <w:p w:rsidR="00EE4465" w:rsidRPr="000539D3" w:rsidRDefault="00EE4465" w:rsidP="00EE4465">
      <w:pPr>
        <w:jc w:val="center"/>
        <w:rPr>
          <w:b/>
          <w:sz w:val="24"/>
          <w:szCs w:val="24"/>
        </w:rPr>
      </w:pPr>
      <w:r w:rsidRPr="000539D3">
        <w:rPr>
          <w:b/>
          <w:sz w:val="24"/>
          <w:szCs w:val="24"/>
        </w:rPr>
        <w:t>«</w:t>
      </w:r>
      <w:r w:rsidR="00B139C1" w:rsidRPr="000539D3">
        <w:rPr>
          <w:b/>
          <w:sz w:val="24"/>
          <w:szCs w:val="24"/>
        </w:rPr>
        <w:t>Сельское поселение Маковский сельсовет</w:t>
      </w:r>
    </w:p>
    <w:p w:rsidR="00EE4465" w:rsidRPr="000539D3" w:rsidRDefault="00EE4465" w:rsidP="00EE4465">
      <w:pPr>
        <w:jc w:val="center"/>
        <w:rPr>
          <w:b/>
          <w:sz w:val="24"/>
          <w:szCs w:val="24"/>
        </w:rPr>
      </w:pPr>
      <w:r w:rsidRPr="000539D3">
        <w:rPr>
          <w:b/>
          <w:sz w:val="24"/>
          <w:szCs w:val="24"/>
        </w:rPr>
        <w:t>Володарского</w:t>
      </w:r>
      <w:r w:rsidR="00B139C1" w:rsidRPr="000539D3">
        <w:rPr>
          <w:b/>
          <w:sz w:val="24"/>
          <w:szCs w:val="24"/>
        </w:rPr>
        <w:t xml:space="preserve"> муниципального</w:t>
      </w:r>
      <w:r w:rsidRPr="000539D3">
        <w:rPr>
          <w:b/>
          <w:sz w:val="24"/>
          <w:szCs w:val="24"/>
        </w:rPr>
        <w:t xml:space="preserve"> района  Астраханской области</w:t>
      </w:r>
    </w:p>
    <w:p w:rsidR="00EE4465" w:rsidRPr="000539D3" w:rsidRDefault="00EE4465" w:rsidP="00EE4465">
      <w:pPr>
        <w:jc w:val="center"/>
        <w:rPr>
          <w:b/>
          <w:sz w:val="24"/>
          <w:szCs w:val="24"/>
        </w:rPr>
      </w:pPr>
    </w:p>
    <w:p w:rsidR="00EE4465" w:rsidRPr="000539D3" w:rsidRDefault="00EE4465" w:rsidP="00EE4465">
      <w:pPr>
        <w:jc w:val="center"/>
        <w:rPr>
          <w:b/>
          <w:sz w:val="24"/>
          <w:szCs w:val="24"/>
        </w:rPr>
      </w:pPr>
      <w:r w:rsidRPr="000539D3">
        <w:rPr>
          <w:b/>
          <w:sz w:val="24"/>
          <w:szCs w:val="24"/>
        </w:rPr>
        <w:t>Р Е Ш Е Н И Е</w:t>
      </w:r>
    </w:p>
    <w:p w:rsidR="00EE4465" w:rsidRPr="000539D3" w:rsidRDefault="00EE4465" w:rsidP="00EE4465">
      <w:pPr>
        <w:pStyle w:val="1"/>
        <w:keepNext w:val="0"/>
        <w:widowControl w:val="0"/>
        <w:spacing w:before="360" w:line="360" w:lineRule="auto"/>
        <w:jc w:val="left"/>
        <w:rPr>
          <w:sz w:val="24"/>
          <w:szCs w:val="24"/>
        </w:rPr>
      </w:pPr>
      <w:r w:rsidRPr="000539D3">
        <w:rPr>
          <w:sz w:val="24"/>
          <w:szCs w:val="24"/>
        </w:rPr>
        <w:t xml:space="preserve">№ </w:t>
      </w:r>
      <w:r w:rsidR="000539D3" w:rsidRPr="000539D3">
        <w:rPr>
          <w:sz w:val="24"/>
          <w:szCs w:val="24"/>
        </w:rPr>
        <w:t xml:space="preserve">  </w:t>
      </w:r>
      <w:r w:rsidR="0004697D">
        <w:rPr>
          <w:sz w:val="24"/>
          <w:szCs w:val="24"/>
        </w:rPr>
        <w:t>7</w:t>
      </w:r>
      <w:r w:rsidR="000539D3" w:rsidRPr="000539D3">
        <w:rPr>
          <w:sz w:val="24"/>
          <w:szCs w:val="24"/>
        </w:rPr>
        <w:t xml:space="preserve">         </w:t>
      </w:r>
      <w:r w:rsidRPr="000539D3">
        <w:rPr>
          <w:sz w:val="24"/>
          <w:szCs w:val="24"/>
        </w:rPr>
        <w:t xml:space="preserve"> от «</w:t>
      </w:r>
      <w:r w:rsidR="00CA6AE9">
        <w:rPr>
          <w:sz w:val="24"/>
          <w:szCs w:val="24"/>
        </w:rPr>
        <w:t>23</w:t>
      </w:r>
      <w:r w:rsidRPr="000539D3">
        <w:rPr>
          <w:sz w:val="24"/>
          <w:szCs w:val="24"/>
        </w:rPr>
        <w:t xml:space="preserve">»  </w:t>
      </w:r>
      <w:r w:rsidR="00951B04">
        <w:rPr>
          <w:sz w:val="24"/>
          <w:szCs w:val="24"/>
        </w:rPr>
        <w:t>ав</w:t>
      </w:r>
      <w:r w:rsidR="00951B04">
        <w:rPr>
          <w:sz w:val="24"/>
          <w:szCs w:val="24"/>
          <w:lang w:val="en-US"/>
        </w:rPr>
        <w:t>г</w:t>
      </w:r>
      <w:r w:rsidR="00CA6AE9">
        <w:rPr>
          <w:sz w:val="24"/>
          <w:szCs w:val="24"/>
        </w:rPr>
        <w:t>уста</w:t>
      </w:r>
      <w:r w:rsidRPr="000539D3">
        <w:rPr>
          <w:sz w:val="24"/>
          <w:szCs w:val="24"/>
        </w:rPr>
        <w:t xml:space="preserve"> 202</w:t>
      </w:r>
      <w:r w:rsidR="000539D3" w:rsidRPr="000539D3">
        <w:rPr>
          <w:sz w:val="24"/>
          <w:szCs w:val="24"/>
        </w:rPr>
        <w:t>4</w:t>
      </w:r>
      <w:r w:rsidRPr="000539D3">
        <w:rPr>
          <w:sz w:val="24"/>
          <w:szCs w:val="24"/>
        </w:rPr>
        <w:t xml:space="preserve"> г.  </w:t>
      </w:r>
      <w:r w:rsidR="000539D3" w:rsidRPr="000539D3">
        <w:rPr>
          <w:sz w:val="24"/>
          <w:szCs w:val="24"/>
        </w:rPr>
        <w:t xml:space="preserve">                       </w:t>
      </w:r>
      <w:r w:rsidRPr="000539D3">
        <w:rPr>
          <w:sz w:val="24"/>
          <w:szCs w:val="24"/>
        </w:rPr>
        <w:t xml:space="preserve">                                   </w:t>
      </w:r>
      <w:r w:rsidRPr="000539D3">
        <w:rPr>
          <w:b w:val="0"/>
          <w:sz w:val="24"/>
          <w:szCs w:val="24"/>
        </w:rPr>
        <w:t>с. Маково</w:t>
      </w:r>
    </w:p>
    <w:p w:rsidR="00571346" w:rsidRPr="000539D3" w:rsidRDefault="00E3453C" w:rsidP="00571346">
      <w:pPr>
        <w:pStyle w:val="1"/>
        <w:keepNext w:val="0"/>
        <w:widowControl w:val="0"/>
        <w:spacing w:before="360" w:line="360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20.35pt;width:297.75pt;height:149pt;z-index:251657728" filled="f" stroked="f">
            <v:textbox style="mso-next-textbox:#_x0000_s1026">
              <w:txbxContent>
                <w:p w:rsidR="00BE003B" w:rsidRPr="00B139C1" w:rsidRDefault="00BE003B" w:rsidP="008938E0">
                  <w:pPr>
                    <w:pStyle w:val="1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B139C1">
                    <w:rPr>
                      <w:b w:val="0"/>
                      <w:sz w:val="24"/>
                      <w:szCs w:val="24"/>
                    </w:rPr>
                    <w:t>«О внесении изменений и дополнений в</w:t>
                  </w:r>
                </w:p>
                <w:p w:rsidR="00BE003B" w:rsidRPr="00B139C1" w:rsidRDefault="00BE003B" w:rsidP="0046263D">
                  <w:pPr>
                    <w:jc w:val="both"/>
                    <w:rPr>
                      <w:sz w:val="24"/>
                      <w:szCs w:val="24"/>
                    </w:rPr>
                  </w:pPr>
                  <w:r w:rsidRPr="00B139C1">
                    <w:rPr>
                      <w:sz w:val="24"/>
                      <w:szCs w:val="24"/>
                    </w:rPr>
                    <w:t xml:space="preserve">Решение Совета МО «Маковский сельсовет» от </w:t>
                  </w:r>
                  <w:r w:rsidR="000539D3">
                    <w:rPr>
                      <w:sz w:val="24"/>
                      <w:szCs w:val="24"/>
                    </w:rPr>
                    <w:t>29</w:t>
                  </w:r>
                  <w:r w:rsidRPr="00B139C1">
                    <w:rPr>
                      <w:sz w:val="24"/>
                      <w:szCs w:val="24"/>
                    </w:rPr>
                    <w:t>.12.202</w:t>
                  </w:r>
                  <w:r w:rsidR="000539D3">
                    <w:rPr>
                      <w:sz w:val="24"/>
                      <w:szCs w:val="24"/>
                    </w:rPr>
                    <w:t>3</w:t>
                  </w:r>
                  <w:r w:rsidRPr="00B139C1">
                    <w:rPr>
                      <w:sz w:val="24"/>
                      <w:szCs w:val="24"/>
                    </w:rPr>
                    <w:t xml:space="preserve">г. № </w:t>
                  </w:r>
                  <w:r w:rsidR="000539D3">
                    <w:rPr>
                      <w:sz w:val="24"/>
                      <w:szCs w:val="24"/>
                    </w:rPr>
                    <w:t>10</w:t>
                  </w:r>
                  <w:r w:rsidRPr="00B139C1">
                    <w:rPr>
                      <w:sz w:val="24"/>
                      <w:szCs w:val="24"/>
                    </w:rPr>
                    <w:t xml:space="preserve"> </w:t>
                  </w:r>
                  <w:r w:rsidR="00B139C1" w:rsidRPr="00B139C1">
                    <w:rPr>
                      <w:sz w:val="24"/>
                      <w:szCs w:val="24"/>
                    </w:rPr>
                    <w:t>«Об утверждении бюджета муниципального образования «Сельское поселение Маковский сельсовет Володарского муниципального района Астраханской области» на 202</w:t>
                  </w:r>
                  <w:r w:rsidR="000539D3">
                    <w:rPr>
                      <w:sz w:val="24"/>
                      <w:szCs w:val="24"/>
                    </w:rPr>
                    <w:t>4</w:t>
                  </w:r>
                  <w:r w:rsidR="00B139C1" w:rsidRPr="00B139C1">
                    <w:rPr>
                      <w:sz w:val="24"/>
                      <w:szCs w:val="24"/>
                    </w:rPr>
                    <w:t xml:space="preserve"> год и на плановый период 202</w:t>
                  </w:r>
                  <w:r w:rsidR="000539D3">
                    <w:rPr>
                      <w:sz w:val="24"/>
                      <w:szCs w:val="24"/>
                    </w:rPr>
                    <w:t>5</w:t>
                  </w:r>
                  <w:r w:rsidR="00B139C1" w:rsidRPr="00B139C1">
                    <w:rPr>
                      <w:sz w:val="24"/>
                      <w:szCs w:val="24"/>
                    </w:rPr>
                    <w:t>-202</w:t>
                  </w:r>
                  <w:r w:rsidR="000539D3">
                    <w:rPr>
                      <w:sz w:val="24"/>
                      <w:szCs w:val="24"/>
                    </w:rPr>
                    <w:t>6</w:t>
                  </w:r>
                  <w:r w:rsidR="00B139C1" w:rsidRPr="00B139C1">
                    <w:rPr>
                      <w:sz w:val="24"/>
                      <w:szCs w:val="24"/>
                    </w:rPr>
                    <w:t xml:space="preserve"> годы»</w:t>
                  </w:r>
                </w:p>
              </w:txbxContent>
            </v:textbox>
          </v:shape>
        </w:pict>
      </w:r>
    </w:p>
    <w:p w:rsidR="000E7627" w:rsidRPr="000539D3" w:rsidRDefault="000E7627" w:rsidP="00571346">
      <w:pPr>
        <w:pStyle w:val="1"/>
        <w:keepNext w:val="0"/>
        <w:widowControl w:val="0"/>
        <w:spacing w:before="360" w:line="360" w:lineRule="auto"/>
        <w:jc w:val="left"/>
        <w:rPr>
          <w:sz w:val="24"/>
          <w:szCs w:val="24"/>
        </w:rPr>
      </w:pPr>
      <w:r w:rsidRPr="000539D3">
        <w:rPr>
          <w:noProof/>
          <w:sz w:val="24"/>
          <w:szCs w:val="24"/>
        </w:rPr>
        <w:t xml:space="preserve"> </w:t>
      </w:r>
    </w:p>
    <w:p w:rsidR="00F758EA" w:rsidRPr="000539D3" w:rsidRDefault="00F758EA" w:rsidP="00F758EA">
      <w:pPr>
        <w:rPr>
          <w:sz w:val="24"/>
          <w:szCs w:val="24"/>
        </w:rPr>
      </w:pPr>
      <w:bookmarkStart w:id="0" w:name="sub_1"/>
    </w:p>
    <w:p w:rsidR="00C51874" w:rsidRPr="000539D3" w:rsidRDefault="00C51874" w:rsidP="00353B33">
      <w:pPr>
        <w:keepNext/>
        <w:ind w:firstLine="709"/>
        <w:jc w:val="both"/>
        <w:rPr>
          <w:sz w:val="24"/>
          <w:szCs w:val="24"/>
        </w:rPr>
      </w:pPr>
    </w:p>
    <w:bookmarkEnd w:id="0"/>
    <w:p w:rsidR="00B139C1" w:rsidRPr="000539D3" w:rsidRDefault="00B139C1" w:rsidP="005D00B1">
      <w:pPr>
        <w:pStyle w:val="a8"/>
        <w:spacing w:after="0"/>
        <w:ind w:right="20"/>
        <w:rPr>
          <w:sz w:val="24"/>
          <w:szCs w:val="24"/>
        </w:rPr>
      </w:pPr>
    </w:p>
    <w:p w:rsidR="00B139C1" w:rsidRPr="000539D3" w:rsidRDefault="00B139C1" w:rsidP="005D00B1">
      <w:pPr>
        <w:pStyle w:val="a8"/>
        <w:spacing w:after="0"/>
        <w:ind w:right="20"/>
        <w:rPr>
          <w:sz w:val="24"/>
          <w:szCs w:val="24"/>
        </w:rPr>
      </w:pPr>
    </w:p>
    <w:p w:rsidR="00B139C1" w:rsidRPr="000539D3" w:rsidRDefault="00B139C1" w:rsidP="005D00B1">
      <w:pPr>
        <w:pStyle w:val="a8"/>
        <w:spacing w:after="0"/>
        <w:ind w:right="20"/>
        <w:rPr>
          <w:sz w:val="24"/>
          <w:szCs w:val="24"/>
        </w:rPr>
      </w:pPr>
    </w:p>
    <w:p w:rsidR="005D00B1" w:rsidRPr="000539D3" w:rsidRDefault="005D00B1" w:rsidP="005D00B1">
      <w:pPr>
        <w:pStyle w:val="a8"/>
        <w:spacing w:after="0"/>
        <w:ind w:right="20"/>
        <w:rPr>
          <w:sz w:val="24"/>
          <w:szCs w:val="24"/>
        </w:rPr>
      </w:pPr>
      <w:r w:rsidRPr="000539D3">
        <w:rPr>
          <w:sz w:val="24"/>
          <w:szCs w:val="24"/>
        </w:rPr>
        <w:t>В соответствии со ст. 35 Закона Российской Федерации от 06.10.2003г №131-Ф3 «Об общих принципах организации местного самоуправления в Российской Федерации, Устава муниципального образования «Маковский сельсовет», Совет муниципального образования «Маковский сельсовет»</w:t>
      </w:r>
    </w:p>
    <w:p w:rsidR="005D00B1" w:rsidRPr="000539D3" w:rsidRDefault="005D00B1" w:rsidP="005D00B1">
      <w:pPr>
        <w:pStyle w:val="31"/>
        <w:spacing w:before="0" w:after="0" w:line="240" w:lineRule="auto"/>
        <w:rPr>
          <w:sz w:val="24"/>
          <w:szCs w:val="24"/>
        </w:rPr>
      </w:pPr>
    </w:p>
    <w:p w:rsidR="005D00B1" w:rsidRPr="000539D3" w:rsidRDefault="005D00B1" w:rsidP="005D00B1">
      <w:pPr>
        <w:pStyle w:val="31"/>
        <w:spacing w:before="0" w:after="0" w:line="240" w:lineRule="auto"/>
        <w:rPr>
          <w:sz w:val="24"/>
          <w:szCs w:val="24"/>
        </w:rPr>
      </w:pPr>
      <w:r w:rsidRPr="000539D3">
        <w:rPr>
          <w:sz w:val="24"/>
          <w:szCs w:val="24"/>
        </w:rPr>
        <w:t>РЕШИЛ:</w:t>
      </w:r>
    </w:p>
    <w:p w:rsidR="005D00B1" w:rsidRPr="000539D3" w:rsidRDefault="005D00B1" w:rsidP="005D00B1">
      <w:pPr>
        <w:pStyle w:val="a8"/>
        <w:spacing w:after="0"/>
        <w:ind w:left="23" w:right="20"/>
        <w:rPr>
          <w:sz w:val="24"/>
          <w:szCs w:val="24"/>
        </w:rPr>
      </w:pPr>
    </w:p>
    <w:p w:rsidR="005D00B1" w:rsidRPr="000539D3" w:rsidRDefault="005D00B1" w:rsidP="00B139C1">
      <w:pPr>
        <w:pStyle w:val="a8"/>
        <w:spacing w:after="0"/>
        <w:ind w:left="23" w:right="20"/>
        <w:jc w:val="both"/>
        <w:rPr>
          <w:sz w:val="24"/>
          <w:szCs w:val="24"/>
        </w:rPr>
      </w:pPr>
      <w:r w:rsidRPr="000539D3">
        <w:rPr>
          <w:sz w:val="24"/>
          <w:szCs w:val="24"/>
        </w:rPr>
        <w:t xml:space="preserve">1. Внести в решение Совета муниципального образования «Маковский сельсовет» от </w:t>
      </w:r>
      <w:r w:rsidR="000539D3" w:rsidRPr="000539D3">
        <w:rPr>
          <w:sz w:val="24"/>
          <w:szCs w:val="24"/>
        </w:rPr>
        <w:t>29</w:t>
      </w:r>
      <w:r w:rsidRPr="000539D3">
        <w:rPr>
          <w:sz w:val="24"/>
          <w:szCs w:val="24"/>
        </w:rPr>
        <w:t>.12.202</w:t>
      </w:r>
      <w:r w:rsidR="000539D3" w:rsidRPr="000539D3">
        <w:rPr>
          <w:sz w:val="24"/>
          <w:szCs w:val="24"/>
        </w:rPr>
        <w:t>3г</w:t>
      </w:r>
      <w:r w:rsidRPr="000539D3">
        <w:rPr>
          <w:sz w:val="24"/>
          <w:szCs w:val="24"/>
        </w:rPr>
        <w:t xml:space="preserve">. № </w:t>
      </w:r>
      <w:r w:rsidR="000539D3" w:rsidRPr="000539D3">
        <w:rPr>
          <w:sz w:val="24"/>
          <w:szCs w:val="24"/>
        </w:rPr>
        <w:t>10</w:t>
      </w:r>
      <w:r w:rsidRPr="000539D3">
        <w:rPr>
          <w:sz w:val="24"/>
          <w:szCs w:val="24"/>
        </w:rPr>
        <w:t xml:space="preserve"> </w:t>
      </w:r>
      <w:r w:rsidR="00B139C1" w:rsidRPr="000539D3">
        <w:rPr>
          <w:sz w:val="24"/>
          <w:szCs w:val="24"/>
        </w:rPr>
        <w:t>«Об утверждении бюджета муниципального образования «Сельское поселение Маковский сельсовет Володарского муниципального района Астраханской области» на 202</w:t>
      </w:r>
      <w:r w:rsidR="000539D3" w:rsidRPr="000539D3">
        <w:rPr>
          <w:sz w:val="24"/>
          <w:szCs w:val="24"/>
        </w:rPr>
        <w:t>4</w:t>
      </w:r>
      <w:r w:rsidR="00B139C1" w:rsidRPr="000539D3">
        <w:rPr>
          <w:sz w:val="24"/>
          <w:szCs w:val="24"/>
        </w:rPr>
        <w:t xml:space="preserve"> год и на плановый период 202</w:t>
      </w:r>
      <w:r w:rsidR="000539D3" w:rsidRPr="000539D3">
        <w:rPr>
          <w:sz w:val="24"/>
          <w:szCs w:val="24"/>
        </w:rPr>
        <w:t>5</w:t>
      </w:r>
      <w:r w:rsidR="00B139C1" w:rsidRPr="000539D3">
        <w:rPr>
          <w:sz w:val="24"/>
          <w:szCs w:val="24"/>
        </w:rPr>
        <w:t>-202</w:t>
      </w:r>
      <w:r w:rsidR="000539D3" w:rsidRPr="000539D3">
        <w:rPr>
          <w:sz w:val="24"/>
          <w:szCs w:val="24"/>
        </w:rPr>
        <w:t>6</w:t>
      </w:r>
      <w:r w:rsidR="00B139C1" w:rsidRPr="000539D3">
        <w:rPr>
          <w:sz w:val="24"/>
          <w:szCs w:val="24"/>
        </w:rPr>
        <w:t xml:space="preserve"> годы» </w:t>
      </w:r>
      <w:r w:rsidRPr="000539D3">
        <w:rPr>
          <w:sz w:val="24"/>
          <w:szCs w:val="24"/>
        </w:rPr>
        <w:t>следующие изменения и дополнения:</w:t>
      </w:r>
    </w:p>
    <w:p w:rsidR="005D00B1" w:rsidRPr="000539D3" w:rsidRDefault="005D00B1" w:rsidP="005D00B1">
      <w:pPr>
        <w:pStyle w:val="a8"/>
        <w:spacing w:after="0"/>
        <w:ind w:left="23" w:right="20"/>
        <w:rPr>
          <w:sz w:val="24"/>
          <w:szCs w:val="24"/>
        </w:rPr>
      </w:pPr>
      <w:r w:rsidRPr="000539D3">
        <w:rPr>
          <w:sz w:val="24"/>
          <w:szCs w:val="24"/>
        </w:rPr>
        <w:t>1.1.  Пункт 1 изложить в следующей редакции:</w:t>
      </w:r>
    </w:p>
    <w:p w:rsidR="005D00B1" w:rsidRPr="000539D3" w:rsidRDefault="005D00B1" w:rsidP="005D00B1">
      <w:pPr>
        <w:widowControl w:val="0"/>
        <w:ind w:firstLine="567"/>
        <w:jc w:val="both"/>
        <w:rPr>
          <w:sz w:val="24"/>
          <w:szCs w:val="24"/>
        </w:rPr>
      </w:pPr>
      <w:r w:rsidRPr="000539D3">
        <w:rPr>
          <w:sz w:val="24"/>
          <w:szCs w:val="24"/>
        </w:rPr>
        <w:t>Утвердить основные характеристики бюджета муниципального образования «Сельское поселение Маковский сельсовет Володарского муниципального района Астраханской области» (далее МО «Маковский сельсовет»  на 202</w:t>
      </w:r>
      <w:r w:rsidR="000539D3" w:rsidRPr="000539D3">
        <w:rPr>
          <w:sz w:val="24"/>
          <w:szCs w:val="24"/>
        </w:rPr>
        <w:t>4</w:t>
      </w:r>
      <w:r w:rsidRPr="000539D3">
        <w:rPr>
          <w:sz w:val="24"/>
          <w:szCs w:val="24"/>
        </w:rPr>
        <w:t xml:space="preserve"> год:</w:t>
      </w:r>
    </w:p>
    <w:p w:rsidR="005D00B1" w:rsidRPr="000539D3" w:rsidRDefault="005D00B1" w:rsidP="005D00B1">
      <w:pPr>
        <w:widowControl w:val="0"/>
        <w:ind w:firstLine="567"/>
        <w:jc w:val="both"/>
        <w:rPr>
          <w:sz w:val="24"/>
          <w:szCs w:val="24"/>
        </w:rPr>
      </w:pPr>
      <w:r w:rsidRPr="000539D3">
        <w:rPr>
          <w:sz w:val="24"/>
          <w:szCs w:val="24"/>
        </w:rPr>
        <w:t xml:space="preserve">1) общий объем доходов в сумме </w:t>
      </w:r>
      <w:r w:rsidR="00BF1086">
        <w:rPr>
          <w:sz w:val="24"/>
          <w:szCs w:val="24"/>
        </w:rPr>
        <w:t>2624,09</w:t>
      </w:r>
      <w:r w:rsidRPr="000539D3">
        <w:rPr>
          <w:sz w:val="24"/>
          <w:szCs w:val="24"/>
        </w:rPr>
        <w:t xml:space="preserve"> тыс. рублей, в том числе безвозмездные поступления, получаемых из других бюджетов – </w:t>
      </w:r>
      <w:r w:rsidR="00742712">
        <w:rPr>
          <w:sz w:val="24"/>
          <w:szCs w:val="24"/>
        </w:rPr>
        <w:t>1544,09</w:t>
      </w:r>
      <w:r w:rsidRPr="000539D3">
        <w:rPr>
          <w:sz w:val="24"/>
          <w:szCs w:val="24"/>
        </w:rPr>
        <w:t xml:space="preserve"> тыс. рублей;</w:t>
      </w:r>
    </w:p>
    <w:p w:rsidR="005D00B1" w:rsidRPr="000539D3" w:rsidRDefault="005D00B1" w:rsidP="005D00B1">
      <w:pPr>
        <w:widowControl w:val="0"/>
        <w:ind w:firstLine="567"/>
        <w:jc w:val="both"/>
        <w:rPr>
          <w:sz w:val="24"/>
          <w:szCs w:val="24"/>
        </w:rPr>
      </w:pPr>
      <w:r w:rsidRPr="000539D3">
        <w:rPr>
          <w:sz w:val="24"/>
          <w:szCs w:val="24"/>
        </w:rPr>
        <w:t xml:space="preserve">2) общий объем расходов в сумме </w:t>
      </w:r>
      <w:r w:rsidR="00BF1086">
        <w:rPr>
          <w:sz w:val="24"/>
          <w:szCs w:val="24"/>
        </w:rPr>
        <w:t>2681,30</w:t>
      </w:r>
      <w:r w:rsidRPr="000539D3">
        <w:rPr>
          <w:sz w:val="24"/>
          <w:szCs w:val="24"/>
        </w:rPr>
        <w:t xml:space="preserve"> тыс. руб.;</w:t>
      </w:r>
    </w:p>
    <w:p w:rsidR="005D00B1" w:rsidRDefault="005D00B1" w:rsidP="005D00B1">
      <w:pPr>
        <w:widowControl w:val="0"/>
        <w:ind w:firstLine="567"/>
        <w:jc w:val="both"/>
        <w:rPr>
          <w:sz w:val="24"/>
          <w:szCs w:val="24"/>
        </w:rPr>
      </w:pPr>
      <w:r w:rsidRPr="000539D3">
        <w:rPr>
          <w:sz w:val="24"/>
          <w:szCs w:val="24"/>
        </w:rPr>
        <w:t xml:space="preserve">3) дефицит в сумме </w:t>
      </w:r>
      <w:r w:rsidR="000539D3" w:rsidRPr="000539D3">
        <w:rPr>
          <w:sz w:val="24"/>
          <w:szCs w:val="24"/>
        </w:rPr>
        <w:t>57,21</w:t>
      </w:r>
      <w:r w:rsidRPr="000539D3">
        <w:rPr>
          <w:sz w:val="24"/>
          <w:szCs w:val="24"/>
        </w:rPr>
        <w:t xml:space="preserve"> тыс. руб.</w:t>
      </w:r>
      <w:r w:rsidR="00B139C1" w:rsidRPr="000539D3">
        <w:rPr>
          <w:sz w:val="24"/>
          <w:szCs w:val="24"/>
        </w:rPr>
        <w:t>, в том числе  погашение за счет остатка неиспользованных средств на 01.01.202</w:t>
      </w:r>
      <w:r w:rsidR="000539D3" w:rsidRPr="000539D3">
        <w:rPr>
          <w:sz w:val="24"/>
          <w:szCs w:val="24"/>
        </w:rPr>
        <w:t>4</w:t>
      </w:r>
      <w:r w:rsidR="00B139C1" w:rsidRPr="000539D3">
        <w:rPr>
          <w:sz w:val="24"/>
          <w:szCs w:val="24"/>
        </w:rPr>
        <w:t xml:space="preserve"> года – </w:t>
      </w:r>
      <w:r w:rsidR="000539D3" w:rsidRPr="000539D3">
        <w:rPr>
          <w:sz w:val="24"/>
          <w:szCs w:val="24"/>
        </w:rPr>
        <w:t>57,21</w:t>
      </w:r>
      <w:r w:rsidR="00B139C1" w:rsidRPr="000539D3">
        <w:rPr>
          <w:sz w:val="24"/>
          <w:szCs w:val="24"/>
        </w:rPr>
        <w:t xml:space="preserve"> тыс. рублей.</w:t>
      </w:r>
    </w:p>
    <w:p w:rsidR="00F138CB" w:rsidRPr="000539D3" w:rsidRDefault="00F138CB" w:rsidP="005D00B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Приложения 1, 2, 3, 4. изложить в новой редакции (прилагаются)</w:t>
      </w:r>
    </w:p>
    <w:p w:rsidR="005D00B1" w:rsidRPr="000539D3" w:rsidRDefault="005D00B1" w:rsidP="005D00B1">
      <w:pPr>
        <w:pStyle w:val="a8"/>
        <w:numPr>
          <w:ilvl w:val="0"/>
          <w:numId w:val="19"/>
        </w:numPr>
        <w:shd w:val="clear" w:color="auto" w:fill="FFFFFF"/>
        <w:tabs>
          <w:tab w:val="left" w:pos="1306"/>
          <w:tab w:val="left" w:pos="2942"/>
          <w:tab w:val="left" w:pos="5357"/>
          <w:tab w:val="left" w:pos="8122"/>
        </w:tabs>
        <w:spacing w:after="0" w:line="322" w:lineRule="exact"/>
        <w:rPr>
          <w:sz w:val="24"/>
          <w:szCs w:val="24"/>
        </w:rPr>
      </w:pPr>
      <w:r w:rsidRPr="000539D3">
        <w:rPr>
          <w:sz w:val="24"/>
          <w:szCs w:val="24"/>
        </w:rPr>
        <w:t xml:space="preserve">Настоящее решение разместить на официальном сайте муниципального образования «Маковский сельсовет» </w:t>
      </w:r>
    </w:p>
    <w:p w:rsidR="005D00B1" w:rsidRPr="000539D3" w:rsidRDefault="005D00B1" w:rsidP="005D00B1">
      <w:pPr>
        <w:pStyle w:val="31"/>
        <w:numPr>
          <w:ilvl w:val="0"/>
          <w:numId w:val="19"/>
        </w:numPr>
        <w:tabs>
          <w:tab w:val="left" w:pos="1003"/>
        </w:tabs>
        <w:spacing w:before="0" w:after="0" w:line="322" w:lineRule="exact"/>
        <w:jc w:val="both"/>
        <w:rPr>
          <w:sz w:val="24"/>
          <w:szCs w:val="24"/>
        </w:rPr>
      </w:pPr>
      <w:r w:rsidRPr="000539D3">
        <w:rPr>
          <w:sz w:val="24"/>
          <w:szCs w:val="24"/>
        </w:rPr>
        <w:t>Настоящее решение вступает в силу со дня его подписания</w:t>
      </w:r>
      <w:r w:rsidRPr="000539D3">
        <w:rPr>
          <w:color w:val="FF0000"/>
          <w:sz w:val="24"/>
          <w:szCs w:val="24"/>
        </w:rPr>
        <w:t>.</w:t>
      </w:r>
    </w:p>
    <w:p w:rsidR="00F56130" w:rsidRPr="000539D3" w:rsidRDefault="00F56130" w:rsidP="00F56130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>Председатель Совета</w:t>
      </w:r>
    </w:p>
    <w:p w:rsidR="00F56130" w:rsidRPr="000539D3" w:rsidRDefault="00F56130" w:rsidP="00F56130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>МО «</w:t>
      </w:r>
      <w:r w:rsidR="00147B96" w:rsidRPr="000539D3">
        <w:rPr>
          <w:sz w:val="24"/>
          <w:szCs w:val="24"/>
        </w:rPr>
        <w:t>Маковский</w:t>
      </w:r>
      <w:r w:rsidRPr="000539D3">
        <w:rPr>
          <w:b/>
          <w:sz w:val="24"/>
          <w:szCs w:val="24"/>
        </w:rPr>
        <w:t xml:space="preserve"> </w:t>
      </w:r>
      <w:r w:rsidRPr="000539D3">
        <w:rPr>
          <w:sz w:val="24"/>
          <w:szCs w:val="24"/>
        </w:rPr>
        <w:t xml:space="preserve">сельсовет»                                                     </w:t>
      </w:r>
      <w:r w:rsidR="004A1BE6" w:rsidRPr="000539D3">
        <w:rPr>
          <w:sz w:val="24"/>
          <w:szCs w:val="24"/>
        </w:rPr>
        <w:t>Л.А. Кузнецова</w:t>
      </w:r>
    </w:p>
    <w:p w:rsidR="00063DFA" w:rsidRPr="000539D3" w:rsidRDefault="00063DFA" w:rsidP="000973F8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 xml:space="preserve">Глава администрации </w:t>
      </w:r>
    </w:p>
    <w:p w:rsidR="000E7627" w:rsidRPr="000539D3" w:rsidRDefault="00063DFA" w:rsidP="003F37F6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>МО «</w:t>
      </w:r>
      <w:r w:rsidR="00147B96" w:rsidRPr="000539D3">
        <w:rPr>
          <w:sz w:val="24"/>
          <w:szCs w:val="24"/>
        </w:rPr>
        <w:t>Маковский</w:t>
      </w:r>
      <w:r w:rsidR="00FD1757" w:rsidRPr="000539D3">
        <w:rPr>
          <w:b/>
          <w:sz w:val="24"/>
          <w:szCs w:val="24"/>
        </w:rPr>
        <w:t xml:space="preserve"> </w:t>
      </w:r>
      <w:r w:rsidRPr="000539D3">
        <w:rPr>
          <w:sz w:val="24"/>
          <w:szCs w:val="24"/>
        </w:rPr>
        <w:t xml:space="preserve">сельсовет»        </w:t>
      </w:r>
      <w:r w:rsidR="00FD1757" w:rsidRPr="000539D3">
        <w:rPr>
          <w:sz w:val="24"/>
          <w:szCs w:val="24"/>
        </w:rPr>
        <w:t xml:space="preserve">     </w:t>
      </w:r>
      <w:r w:rsidRPr="000539D3">
        <w:rPr>
          <w:sz w:val="24"/>
          <w:szCs w:val="24"/>
        </w:rPr>
        <w:t xml:space="preserve">                               </w:t>
      </w:r>
      <w:r w:rsidR="006B23B1" w:rsidRPr="000539D3">
        <w:rPr>
          <w:sz w:val="24"/>
          <w:szCs w:val="24"/>
        </w:rPr>
        <w:t xml:space="preserve"> </w:t>
      </w:r>
      <w:r w:rsidRPr="000539D3">
        <w:rPr>
          <w:sz w:val="24"/>
          <w:szCs w:val="24"/>
        </w:rPr>
        <w:t xml:space="preserve">        </w:t>
      </w:r>
      <w:r w:rsidR="004A1BE6" w:rsidRPr="000539D3">
        <w:rPr>
          <w:sz w:val="24"/>
          <w:szCs w:val="24"/>
        </w:rPr>
        <w:t>Т.П. Короткова</w:t>
      </w:r>
    </w:p>
    <w:p w:rsidR="000539D3" w:rsidRPr="000539D3" w:rsidRDefault="000539D3" w:rsidP="003F37F6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>Верно:</w:t>
      </w:r>
    </w:p>
    <w:p w:rsidR="000539D3" w:rsidRPr="000539D3" w:rsidRDefault="000539D3" w:rsidP="000539D3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 xml:space="preserve">Глава администрации </w:t>
      </w:r>
    </w:p>
    <w:p w:rsidR="000539D3" w:rsidRPr="000539D3" w:rsidRDefault="000539D3" w:rsidP="000539D3">
      <w:pPr>
        <w:spacing w:after="120"/>
        <w:ind w:firstLine="567"/>
        <w:rPr>
          <w:sz w:val="24"/>
          <w:szCs w:val="24"/>
        </w:rPr>
      </w:pPr>
      <w:r w:rsidRPr="000539D3">
        <w:rPr>
          <w:sz w:val="24"/>
          <w:szCs w:val="24"/>
        </w:rPr>
        <w:t>МО «Маковский</w:t>
      </w:r>
      <w:r w:rsidRPr="000539D3">
        <w:rPr>
          <w:b/>
          <w:sz w:val="24"/>
          <w:szCs w:val="24"/>
        </w:rPr>
        <w:t xml:space="preserve"> </w:t>
      </w:r>
      <w:r w:rsidRPr="000539D3">
        <w:rPr>
          <w:sz w:val="24"/>
          <w:szCs w:val="24"/>
        </w:rPr>
        <w:t>сельсовет»                                                     Т.П. Короткова</w:t>
      </w:r>
    </w:p>
    <w:p w:rsidR="000539D3" w:rsidRPr="000539D3" w:rsidRDefault="000539D3" w:rsidP="003F37F6">
      <w:pPr>
        <w:spacing w:after="120"/>
        <w:ind w:firstLine="567"/>
        <w:rPr>
          <w:sz w:val="24"/>
          <w:szCs w:val="24"/>
        </w:rPr>
      </w:pPr>
    </w:p>
    <w:p w:rsidR="00F2405F" w:rsidRPr="000539D3" w:rsidRDefault="00F2405F" w:rsidP="003F37F6">
      <w:pPr>
        <w:spacing w:after="120"/>
        <w:ind w:firstLine="567"/>
        <w:rPr>
          <w:sz w:val="24"/>
          <w:szCs w:val="24"/>
        </w:rPr>
      </w:pPr>
    </w:p>
    <w:p w:rsidR="00F2405F" w:rsidRPr="000539D3" w:rsidRDefault="00F2405F" w:rsidP="003F37F6">
      <w:pPr>
        <w:spacing w:after="120"/>
        <w:ind w:firstLine="567"/>
        <w:rPr>
          <w:sz w:val="26"/>
          <w:szCs w:val="26"/>
        </w:rPr>
      </w:pPr>
    </w:p>
    <w:sectPr w:rsidR="00F2405F" w:rsidRPr="000539D3" w:rsidSect="000539D3">
      <w:headerReference w:type="even" r:id="rId7"/>
      <w:headerReference w:type="default" r:id="rId8"/>
      <w:pgSz w:w="11907" w:h="16840" w:code="9"/>
      <w:pgMar w:top="567" w:right="425" w:bottom="1134" w:left="1134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8C" w:rsidRDefault="00325A8C">
      <w:r>
        <w:separator/>
      </w:r>
    </w:p>
  </w:endnote>
  <w:endnote w:type="continuationSeparator" w:id="1">
    <w:p w:rsidR="00325A8C" w:rsidRDefault="0032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8C" w:rsidRDefault="00325A8C">
      <w:r>
        <w:separator/>
      </w:r>
    </w:p>
  </w:footnote>
  <w:footnote w:type="continuationSeparator" w:id="1">
    <w:p w:rsidR="00325A8C" w:rsidRDefault="00325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3B" w:rsidRDefault="00E3453C" w:rsidP="00E942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00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003B">
      <w:rPr>
        <w:rStyle w:val="a6"/>
        <w:noProof/>
      </w:rPr>
      <w:t>10</w:t>
    </w:r>
    <w:r>
      <w:rPr>
        <w:rStyle w:val="a6"/>
      </w:rPr>
      <w:fldChar w:fldCharType="end"/>
    </w:r>
  </w:p>
  <w:p w:rsidR="00BE003B" w:rsidRDefault="00BE00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3B" w:rsidRDefault="00E3453C" w:rsidP="00E942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00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97D">
      <w:rPr>
        <w:rStyle w:val="a6"/>
        <w:noProof/>
      </w:rPr>
      <w:t>2</w:t>
    </w:r>
    <w:r>
      <w:rPr>
        <w:rStyle w:val="a6"/>
      </w:rPr>
      <w:fldChar w:fldCharType="end"/>
    </w:r>
  </w:p>
  <w:p w:rsidR="00BE003B" w:rsidRDefault="00BE00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EB04282"/>
    <w:lvl w:ilvl="0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1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3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4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5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6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7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8">
      <w:start w:val="2"/>
      <w:numFmt w:val="decimal"/>
      <w:lvlText w:val="%2.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01082E9A"/>
    <w:multiLevelType w:val="hybridMultilevel"/>
    <w:tmpl w:val="9614E25E"/>
    <w:lvl w:ilvl="0" w:tplc="1F487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282B8E"/>
    <w:multiLevelType w:val="hybridMultilevel"/>
    <w:tmpl w:val="BE7E61B0"/>
    <w:lvl w:ilvl="0" w:tplc="412209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D9636EE"/>
    <w:multiLevelType w:val="hybridMultilevel"/>
    <w:tmpl w:val="C9FA066A"/>
    <w:lvl w:ilvl="0" w:tplc="4DAC19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7C5BD6"/>
    <w:multiLevelType w:val="hybridMultilevel"/>
    <w:tmpl w:val="98A8E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F2B00"/>
    <w:multiLevelType w:val="hybridMultilevel"/>
    <w:tmpl w:val="746A7C40"/>
    <w:lvl w:ilvl="0" w:tplc="C060CB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DE12AF4"/>
    <w:multiLevelType w:val="hybridMultilevel"/>
    <w:tmpl w:val="D50A60CA"/>
    <w:lvl w:ilvl="0" w:tplc="FB2C4C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2107837"/>
    <w:multiLevelType w:val="hybridMultilevel"/>
    <w:tmpl w:val="D6AAF0DE"/>
    <w:lvl w:ilvl="0" w:tplc="F81282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4A2D97"/>
    <w:multiLevelType w:val="hybridMultilevel"/>
    <w:tmpl w:val="B0D0B826"/>
    <w:lvl w:ilvl="0" w:tplc="2E20FC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85434"/>
    <w:multiLevelType w:val="hybridMultilevel"/>
    <w:tmpl w:val="99082DC0"/>
    <w:lvl w:ilvl="0" w:tplc="58D2D9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8F279B5"/>
    <w:multiLevelType w:val="hybridMultilevel"/>
    <w:tmpl w:val="5210A9F0"/>
    <w:lvl w:ilvl="0" w:tplc="52DC5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2285D"/>
    <w:multiLevelType w:val="hybridMultilevel"/>
    <w:tmpl w:val="4D6C7972"/>
    <w:lvl w:ilvl="0" w:tplc="6B8C4E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5E37BAA"/>
    <w:multiLevelType w:val="hybridMultilevel"/>
    <w:tmpl w:val="545A8A6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15A2F"/>
    <w:multiLevelType w:val="hybridMultilevel"/>
    <w:tmpl w:val="8E0ABA44"/>
    <w:lvl w:ilvl="0" w:tplc="8D3E002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AC95F1D"/>
    <w:multiLevelType w:val="hybridMultilevel"/>
    <w:tmpl w:val="6476A1F8"/>
    <w:lvl w:ilvl="0" w:tplc="2E468A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F0401"/>
    <w:multiLevelType w:val="hybridMultilevel"/>
    <w:tmpl w:val="8A568946"/>
    <w:lvl w:ilvl="0" w:tplc="0C0A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1C0B34"/>
    <w:multiLevelType w:val="hybridMultilevel"/>
    <w:tmpl w:val="C322A918"/>
    <w:lvl w:ilvl="0" w:tplc="143C99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A5E4A6B"/>
    <w:multiLevelType w:val="hybridMultilevel"/>
    <w:tmpl w:val="E424C0F2"/>
    <w:lvl w:ilvl="0" w:tplc="7AFC8D4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C9B0CD1"/>
    <w:multiLevelType w:val="hybridMultilevel"/>
    <w:tmpl w:val="361642D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16"/>
  </w:num>
  <w:num w:numId="6">
    <w:abstractNumId w:val="7"/>
  </w:num>
  <w:num w:numId="7">
    <w:abstractNumId w:val="3"/>
  </w:num>
  <w:num w:numId="8">
    <w:abstractNumId w:val="14"/>
  </w:num>
  <w:num w:numId="9">
    <w:abstractNumId w:val="18"/>
  </w:num>
  <w:num w:numId="10">
    <w:abstractNumId w:val="12"/>
  </w:num>
  <w:num w:numId="11">
    <w:abstractNumId w:val="17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13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C03"/>
    <w:rsid w:val="0001472F"/>
    <w:rsid w:val="000227A1"/>
    <w:rsid w:val="0002791D"/>
    <w:rsid w:val="0003449F"/>
    <w:rsid w:val="00045B4A"/>
    <w:rsid w:val="0004697D"/>
    <w:rsid w:val="000539D3"/>
    <w:rsid w:val="00054EE9"/>
    <w:rsid w:val="00063A0B"/>
    <w:rsid w:val="00063DFA"/>
    <w:rsid w:val="000735A1"/>
    <w:rsid w:val="00077237"/>
    <w:rsid w:val="000803E3"/>
    <w:rsid w:val="00085C22"/>
    <w:rsid w:val="000871CE"/>
    <w:rsid w:val="000973F8"/>
    <w:rsid w:val="000A1979"/>
    <w:rsid w:val="000A2906"/>
    <w:rsid w:val="000A4524"/>
    <w:rsid w:val="000A79A9"/>
    <w:rsid w:val="000B4293"/>
    <w:rsid w:val="000B5009"/>
    <w:rsid w:val="000B7074"/>
    <w:rsid w:val="000C0E4F"/>
    <w:rsid w:val="000E112F"/>
    <w:rsid w:val="000E3370"/>
    <w:rsid w:val="000E513B"/>
    <w:rsid w:val="000E7627"/>
    <w:rsid w:val="00101EB1"/>
    <w:rsid w:val="00114AB5"/>
    <w:rsid w:val="00124EF3"/>
    <w:rsid w:val="00131425"/>
    <w:rsid w:val="00135476"/>
    <w:rsid w:val="00135D6A"/>
    <w:rsid w:val="00142C45"/>
    <w:rsid w:val="001435D1"/>
    <w:rsid w:val="00143E86"/>
    <w:rsid w:val="001457BD"/>
    <w:rsid w:val="00147B96"/>
    <w:rsid w:val="00151A61"/>
    <w:rsid w:val="0015423B"/>
    <w:rsid w:val="0016410E"/>
    <w:rsid w:val="00175540"/>
    <w:rsid w:val="00194A2B"/>
    <w:rsid w:val="001B5E08"/>
    <w:rsid w:val="001C18AD"/>
    <w:rsid w:val="001C5DF4"/>
    <w:rsid w:val="001D6B8B"/>
    <w:rsid w:val="001E4CDA"/>
    <w:rsid w:val="001E67E8"/>
    <w:rsid w:val="001F197B"/>
    <w:rsid w:val="001F309F"/>
    <w:rsid w:val="001F4AF4"/>
    <w:rsid w:val="00203F09"/>
    <w:rsid w:val="00211100"/>
    <w:rsid w:val="00212868"/>
    <w:rsid w:val="00215B3A"/>
    <w:rsid w:val="00215DA5"/>
    <w:rsid w:val="0022311D"/>
    <w:rsid w:val="00254B63"/>
    <w:rsid w:val="00255DDD"/>
    <w:rsid w:val="00257B2E"/>
    <w:rsid w:val="0026407E"/>
    <w:rsid w:val="00267164"/>
    <w:rsid w:val="002756AE"/>
    <w:rsid w:val="00293AFC"/>
    <w:rsid w:val="00296707"/>
    <w:rsid w:val="002969C8"/>
    <w:rsid w:val="002A1FB3"/>
    <w:rsid w:val="002A5598"/>
    <w:rsid w:val="002A5A33"/>
    <w:rsid w:val="002A5EEA"/>
    <w:rsid w:val="002A7701"/>
    <w:rsid w:val="002B534E"/>
    <w:rsid w:val="002C7E7A"/>
    <w:rsid w:val="002E3081"/>
    <w:rsid w:val="003008CA"/>
    <w:rsid w:val="003125CC"/>
    <w:rsid w:val="00312C5B"/>
    <w:rsid w:val="0031602C"/>
    <w:rsid w:val="0032080D"/>
    <w:rsid w:val="00321828"/>
    <w:rsid w:val="00325A8C"/>
    <w:rsid w:val="00327B44"/>
    <w:rsid w:val="00333300"/>
    <w:rsid w:val="0035044E"/>
    <w:rsid w:val="00353A99"/>
    <w:rsid w:val="00353B33"/>
    <w:rsid w:val="003620AA"/>
    <w:rsid w:val="003712DC"/>
    <w:rsid w:val="003806D8"/>
    <w:rsid w:val="00387D14"/>
    <w:rsid w:val="003942A7"/>
    <w:rsid w:val="00397653"/>
    <w:rsid w:val="00397683"/>
    <w:rsid w:val="003B1167"/>
    <w:rsid w:val="003B709D"/>
    <w:rsid w:val="003C7163"/>
    <w:rsid w:val="003C73E8"/>
    <w:rsid w:val="003D2722"/>
    <w:rsid w:val="003E24BF"/>
    <w:rsid w:val="003E3191"/>
    <w:rsid w:val="003E785E"/>
    <w:rsid w:val="003F37F6"/>
    <w:rsid w:val="00400C03"/>
    <w:rsid w:val="00400F9D"/>
    <w:rsid w:val="004024A2"/>
    <w:rsid w:val="00420C62"/>
    <w:rsid w:val="00426109"/>
    <w:rsid w:val="004337F7"/>
    <w:rsid w:val="00442AFA"/>
    <w:rsid w:val="004527DE"/>
    <w:rsid w:val="00452B52"/>
    <w:rsid w:val="0046263D"/>
    <w:rsid w:val="00463A98"/>
    <w:rsid w:val="00472ACA"/>
    <w:rsid w:val="00486F2D"/>
    <w:rsid w:val="00496C3B"/>
    <w:rsid w:val="004A1BE6"/>
    <w:rsid w:val="004A3FC3"/>
    <w:rsid w:val="004C6FA0"/>
    <w:rsid w:val="004D6097"/>
    <w:rsid w:val="004D6115"/>
    <w:rsid w:val="004D673A"/>
    <w:rsid w:val="004E16DF"/>
    <w:rsid w:val="004F21A2"/>
    <w:rsid w:val="004F2786"/>
    <w:rsid w:val="004F2CFB"/>
    <w:rsid w:val="004F362A"/>
    <w:rsid w:val="00501665"/>
    <w:rsid w:val="0050465D"/>
    <w:rsid w:val="00514B5E"/>
    <w:rsid w:val="00520044"/>
    <w:rsid w:val="00541117"/>
    <w:rsid w:val="00544C40"/>
    <w:rsid w:val="00546E53"/>
    <w:rsid w:val="0055391F"/>
    <w:rsid w:val="0055733F"/>
    <w:rsid w:val="00561742"/>
    <w:rsid w:val="00565F5D"/>
    <w:rsid w:val="00567F09"/>
    <w:rsid w:val="00571346"/>
    <w:rsid w:val="00585BD9"/>
    <w:rsid w:val="005948A8"/>
    <w:rsid w:val="00595D1F"/>
    <w:rsid w:val="00597560"/>
    <w:rsid w:val="005A3CA7"/>
    <w:rsid w:val="005B3938"/>
    <w:rsid w:val="005B5E15"/>
    <w:rsid w:val="005D00B1"/>
    <w:rsid w:val="005F748C"/>
    <w:rsid w:val="006137C6"/>
    <w:rsid w:val="006162D3"/>
    <w:rsid w:val="0062441C"/>
    <w:rsid w:val="00624F96"/>
    <w:rsid w:val="0062691B"/>
    <w:rsid w:val="00633E3A"/>
    <w:rsid w:val="006364DA"/>
    <w:rsid w:val="00645E17"/>
    <w:rsid w:val="00647E6E"/>
    <w:rsid w:val="0065575F"/>
    <w:rsid w:val="00663FEA"/>
    <w:rsid w:val="006845A9"/>
    <w:rsid w:val="00692212"/>
    <w:rsid w:val="00694837"/>
    <w:rsid w:val="006962ED"/>
    <w:rsid w:val="006B23B1"/>
    <w:rsid w:val="006B4284"/>
    <w:rsid w:val="006C47D2"/>
    <w:rsid w:val="006E00F2"/>
    <w:rsid w:val="006F49A8"/>
    <w:rsid w:val="006F63C7"/>
    <w:rsid w:val="00700140"/>
    <w:rsid w:val="00702184"/>
    <w:rsid w:val="0071505F"/>
    <w:rsid w:val="0072491A"/>
    <w:rsid w:val="0072528B"/>
    <w:rsid w:val="00725F64"/>
    <w:rsid w:val="00742712"/>
    <w:rsid w:val="00751E98"/>
    <w:rsid w:val="00753FDD"/>
    <w:rsid w:val="00754426"/>
    <w:rsid w:val="00756BA9"/>
    <w:rsid w:val="00760ACD"/>
    <w:rsid w:val="007614C0"/>
    <w:rsid w:val="007802EF"/>
    <w:rsid w:val="007860E9"/>
    <w:rsid w:val="00787C31"/>
    <w:rsid w:val="0079163E"/>
    <w:rsid w:val="00796E2A"/>
    <w:rsid w:val="007A6371"/>
    <w:rsid w:val="007A7AEB"/>
    <w:rsid w:val="007B227F"/>
    <w:rsid w:val="007C0A4A"/>
    <w:rsid w:val="007C7FF0"/>
    <w:rsid w:val="007D51EA"/>
    <w:rsid w:val="007E0A54"/>
    <w:rsid w:val="007E1554"/>
    <w:rsid w:val="007E329F"/>
    <w:rsid w:val="007F04ED"/>
    <w:rsid w:val="007F2478"/>
    <w:rsid w:val="007F67F5"/>
    <w:rsid w:val="00802F87"/>
    <w:rsid w:val="00806903"/>
    <w:rsid w:val="0081191F"/>
    <w:rsid w:val="00826554"/>
    <w:rsid w:val="00827BC5"/>
    <w:rsid w:val="00830D4B"/>
    <w:rsid w:val="00860C3D"/>
    <w:rsid w:val="00862CB1"/>
    <w:rsid w:val="00865E97"/>
    <w:rsid w:val="00866AE2"/>
    <w:rsid w:val="008815E4"/>
    <w:rsid w:val="00882F96"/>
    <w:rsid w:val="008938E0"/>
    <w:rsid w:val="008B30EE"/>
    <w:rsid w:val="008B6BD1"/>
    <w:rsid w:val="008C46BC"/>
    <w:rsid w:val="008C4E2A"/>
    <w:rsid w:val="008C72B0"/>
    <w:rsid w:val="008D0B6D"/>
    <w:rsid w:val="008D10A6"/>
    <w:rsid w:val="008D3BA6"/>
    <w:rsid w:val="008E41BB"/>
    <w:rsid w:val="008E5D5E"/>
    <w:rsid w:val="00903158"/>
    <w:rsid w:val="00926936"/>
    <w:rsid w:val="00945019"/>
    <w:rsid w:val="00947066"/>
    <w:rsid w:val="00951B04"/>
    <w:rsid w:val="0095585E"/>
    <w:rsid w:val="0095688D"/>
    <w:rsid w:val="00960916"/>
    <w:rsid w:val="00962E4F"/>
    <w:rsid w:val="00967FDD"/>
    <w:rsid w:val="00973D43"/>
    <w:rsid w:val="009752B4"/>
    <w:rsid w:val="00975347"/>
    <w:rsid w:val="00981547"/>
    <w:rsid w:val="0098511C"/>
    <w:rsid w:val="00994B74"/>
    <w:rsid w:val="009A1968"/>
    <w:rsid w:val="009A2BBB"/>
    <w:rsid w:val="009B22F4"/>
    <w:rsid w:val="00A06715"/>
    <w:rsid w:val="00A3008F"/>
    <w:rsid w:val="00A316E0"/>
    <w:rsid w:val="00A35698"/>
    <w:rsid w:val="00A6197E"/>
    <w:rsid w:val="00A802A6"/>
    <w:rsid w:val="00A93F30"/>
    <w:rsid w:val="00AA16D4"/>
    <w:rsid w:val="00AA38E9"/>
    <w:rsid w:val="00AA7AD7"/>
    <w:rsid w:val="00AC068D"/>
    <w:rsid w:val="00AC309A"/>
    <w:rsid w:val="00AC616C"/>
    <w:rsid w:val="00AD3D79"/>
    <w:rsid w:val="00AE67A8"/>
    <w:rsid w:val="00AE7025"/>
    <w:rsid w:val="00AF307B"/>
    <w:rsid w:val="00AF3CCF"/>
    <w:rsid w:val="00B139C1"/>
    <w:rsid w:val="00B23871"/>
    <w:rsid w:val="00B2470B"/>
    <w:rsid w:val="00B54C91"/>
    <w:rsid w:val="00B777F5"/>
    <w:rsid w:val="00B877F0"/>
    <w:rsid w:val="00B9469D"/>
    <w:rsid w:val="00BB77F3"/>
    <w:rsid w:val="00BC18F3"/>
    <w:rsid w:val="00BC2121"/>
    <w:rsid w:val="00BC29BC"/>
    <w:rsid w:val="00BC2F62"/>
    <w:rsid w:val="00BC473C"/>
    <w:rsid w:val="00BD221A"/>
    <w:rsid w:val="00BD58E0"/>
    <w:rsid w:val="00BE003B"/>
    <w:rsid w:val="00BE0160"/>
    <w:rsid w:val="00BE755A"/>
    <w:rsid w:val="00BF1086"/>
    <w:rsid w:val="00BF2F31"/>
    <w:rsid w:val="00C01F20"/>
    <w:rsid w:val="00C1673C"/>
    <w:rsid w:val="00C16A73"/>
    <w:rsid w:val="00C2317F"/>
    <w:rsid w:val="00C357F5"/>
    <w:rsid w:val="00C400EE"/>
    <w:rsid w:val="00C46A72"/>
    <w:rsid w:val="00C47EF1"/>
    <w:rsid w:val="00C51874"/>
    <w:rsid w:val="00C64893"/>
    <w:rsid w:val="00C830A2"/>
    <w:rsid w:val="00C83D57"/>
    <w:rsid w:val="00C8416A"/>
    <w:rsid w:val="00C90342"/>
    <w:rsid w:val="00C919BB"/>
    <w:rsid w:val="00CA6AE9"/>
    <w:rsid w:val="00CA771E"/>
    <w:rsid w:val="00CB2A43"/>
    <w:rsid w:val="00CC14DC"/>
    <w:rsid w:val="00CD0A20"/>
    <w:rsid w:val="00CD1EBA"/>
    <w:rsid w:val="00CD52B5"/>
    <w:rsid w:val="00CE410C"/>
    <w:rsid w:val="00CE6B3C"/>
    <w:rsid w:val="00CE7CC2"/>
    <w:rsid w:val="00CF7FC1"/>
    <w:rsid w:val="00D04051"/>
    <w:rsid w:val="00D14354"/>
    <w:rsid w:val="00D2297F"/>
    <w:rsid w:val="00D27CC4"/>
    <w:rsid w:val="00D343CB"/>
    <w:rsid w:val="00D36B5C"/>
    <w:rsid w:val="00D420C7"/>
    <w:rsid w:val="00D45271"/>
    <w:rsid w:val="00D51D09"/>
    <w:rsid w:val="00D7253F"/>
    <w:rsid w:val="00D9465B"/>
    <w:rsid w:val="00D95BD0"/>
    <w:rsid w:val="00DA772C"/>
    <w:rsid w:val="00DB6678"/>
    <w:rsid w:val="00DB78D8"/>
    <w:rsid w:val="00DB7A99"/>
    <w:rsid w:val="00DC5BAC"/>
    <w:rsid w:val="00DD3A87"/>
    <w:rsid w:val="00DD6E1F"/>
    <w:rsid w:val="00DE1584"/>
    <w:rsid w:val="00DE30AE"/>
    <w:rsid w:val="00DE5246"/>
    <w:rsid w:val="00DE5FA1"/>
    <w:rsid w:val="00DF3D98"/>
    <w:rsid w:val="00E12629"/>
    <w:rsid w:val="00E1425A"/>
    <w:rsid w:val="00E16C41"/>
    <w:rsid w:val="00E171FD"/>
    <w:rsid w:val="00E3453C"/>
    <w:rsid w:val="00E47AA4"/>
    <w:rsid w:val="00E575B5"/>
    <w:rsid w:val="00E6560A"/>
    <w:rsid w:val="00E72F92"/>
    <w:rsid w:val="00E74FA2"/>
    <w:rsid w:val="00E76D8F"/>
    <w:rsid w:val="00E76E3C"/>
    <w:rsid w:val="00E77922"/>
    <w:rsid w:val="00E80E38"/>
    <w:rsid w:val="00E94272"/>
    <w:rsid w:val="00EB5873"/>
    <w:rsid w:val="00EC667F"/>
    <w:rsid w:val="00ED41E1"/>
    <w:rsid w:val="00ED6A64"/>
    <w:rsid w:val="00ED6C48"/>
    <w:rsid w:val="00EE04B4"/>
    <w:rsid w:val="00EE0915"/>
    <w:rsid w:val="00EE4465"/>
    <w:rsid w:val="00EF3592"/>
    <w:rsid w:val="00F00128"/>
    <w:rsid w:val="00F138CB"/>
    <w:rsid w:val="00F1606C"/>
    <w:rsid w:val="00F2148D"/>
    <w:rsid w:val="00F220E6"/>
    <w:rsid w:val="00F2405F"/>
    <w:rsid w:val="00F25C6F"/>
    <w:rsid w:val="00F26C25"/>
    <w:rsid w:val="00F46EA6"/>
    <w:rsid w:val="00F56130"/>
    <w:rsid w:val="00F56BA8"/>
    <w:rsid w:val="00F61406"/>
    <w:rsid w:val="00F74041"/>
    <w:rsid w:val="00F758EA"/>
    <w:rsid w:val="00F83C86"/>
    <w:rsid w:val="00F84CDC"/>
    <w:rsid w:val="00F862AB"/>
    <w:rsid w:val="00F8735E"/>
    <w:rsid w:val="00F963DF"/>
    <w:rsid w:val="00FB4AC3"/>
    <w:rsid w:val="00FB63D6"/>
    <w:rsid w:val="00FC4116"/>
    <w:rsid w:val="00FC7D44"/>
    <w:rsid w:val="00FD1757"/>
    <w:rsid w:val="00FD214D"/>
    <w:rsid w:val="00FE785B"/>
    <w:rsid w:val="00FF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979"/>
  </w:style>
  <w:style w:type="paragraph" w:styleId="1">
    <w:name w:val="heading 1"/>
    <w:basedOn w:val="a"/>
    <w:next w:val="a"/>
    <w:link w:val="10"/>
    <w:qFormat/>
    <w:rsid w:val="000A197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A1979"/>
    <w:pPr>
      <w:keepNext/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0A197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A197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A1979"/>
    <w:pPr>
      <w:keepNext/>
      <w:spacing w:line="120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A1979"/>
    <w:pPr>
      <w:keepNext/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9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A197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A1979"/>
    <w:pPr>
      <w:ind w:firstLine="709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DB78D8"/>
    <w:rPr>
      <w:b/>
      <w:sz w:val="28"/>
      <w:lang w:val="ru-RU" w:eastAsia="ru-RU" w:bidi="ar-SA"/>
    </w:rPr>
  </w:style>
  <w:style w:type="character" w:styleId="a6">
    <w:name w:val="page number"/>
    <w:basedOn w:val="a0"/>
    <w:rsid w:val="00DB78D8"/>
  </w:style>
  <w:style w:type="paragraph" w:styleId="a7">
    <w:name w:val="Balloon Text"/>
    <w:basedOn w:val="a"/>
    <w:semiHidden/>
    <w:rsid w:val="003E24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7CC4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8">
    <w:name w:val="Body Text"/>
    <w:basedOn w:val="a"/>
    <w:link w:val="a9"/>
    <w:rsid w:val="005D00B1"/>
    <w:pPr>
      <w:spacing w:after="120"/>
    </w:pPr>
  </w:style>
  <w:style w:type="character" w:customStyle="1" w:styleId="a9">
    <w:name w:val="Основной текст Знак"/>
    <w:basedOn w:val="a0"/>
    <w:link w:val="a8"/>
    <w:rsid w:val="005D00B1"/>
  </w:style>
  <w:style w:type="character" w:styleId="aa">
    <w:name w:val="Hyperlink"/>
    <w:basedOn w:val="a0"/>
    <w:uiPriority w:val="99"/>
    <w:unhideWhenUsed/>
    <w:rsid w:val="005D00B1"/>
    <w:rPr>
      <w:color w:val="0000FF"/>
      <w:u w:val="single"/>
    </w:rPr>
  </w:style>
  <w:style w:type="character" w:customStyle="1" w:styleId="30">
    <w:name w:val="Основной текст (3)"/>
    <w:link w:val="31"/>
    <w:uiPriority w:val="99"/>
    <w:locked/>
    <w:rsid w:val="005D00B1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D00B1"/>
    <w:pPr>
      <w:shd w:val="clear" w:color="auto" w:fill="FFFFFF"/>
      <w:spacing w:before="720" w:after="6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80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Астраханской области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Мусаелян</dc:creator>
  <cp:lastModifiedBy>MagicBook</cp:lastModifiedBy>
  <cp:revision>27</cp:revision>
  <cp:lastPrinted>2024-07-26T06:41:00Z</cp:lastPrinted>
  <dcterms:created xsi:type="dcterms:W3CDTF">2022-12-20T14:52:00Z</dcterms:created>
  <dcterms:modified xsi:type="dcterms:W3CDTF">2024-10-14T07:55:00Z</dcterms:modified>
</cp:coreProperties>
</file>